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5C" w:rsidRPr="00E75455" w:rsidRDefault="009B365C" w:rsidP="009B365C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9B365C" w:rsidRPr="00E75455" w:rsidRDefault="009B365C" w:rsidP="00875D2F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875D2F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دوم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  <w:r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9B365C" w:rsidP="00293A67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 w:rsidR="00293A67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فناوری اطلاعات سلامت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875D2F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2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70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6"/>
        <w:gridCol w:w="551"/>
        <w:gridCol w:w="536"/>
        <w:gridCol w:w="542"/>
        <w:gridCol w:w="1081"/>
        <w:gridCol w:w="719"/>
        <w:gridCol w:w="629"/>
        <w:gridCol w:w="641"/>
        <w:gridCol w:w="1569"/>
        <w:gridCol w:w="704"/>
        <w:gridCol w:w="518"/>
        <w:gridCol w:w="814"/>
        <w:gridCol w:w="713"/>
        <w:gridCol w:w="793"/>
        <w:gridCol w:w="1135"/>
        <w:gridCol w:w="704"/>
        <w:gridCol w:w="778"/>
      </w:tblGrid>
      <w:tr w:rsidR="0025295A" w:rsidRPr="00E75455" w:rsidTr="0058617A">
        <w:trPr>
          <w:trHeight w:val="20"/>
        </w:trPr>
        <w:tc>
          <w:tcPr>
            <w:tcW w:w="190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60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4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40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10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14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7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75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74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623B06" w:rsidRPr="00E75455" w:rsidTr="0058617A">
        <w:trPr>
          <w:trHeight w:val="282"/>
        </w:trPr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5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74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A0905" w:rsidRPr="00E75455" w:rsidTr="0058617A">
        <w:trPr>
          <w:trHeight w:val="462"/>
        </w:trPr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65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25034F" w:rsidRPr="00E75455" w:rsidTr="0058617A">
        <w:trPr>
          <w:trHeight w:val="469"/>
        </w:trPr>
        <w:tc>
          <w:tcPr>
            <w:tcW w:w="190" w:type="pct"/>
            <w:vAlign w:val="center"/>
          </w:tcPr>
          <w:p w:rsidR="0025034F" w:rsidRPr="00F8652A" w:rsidRDefault="0025034F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0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آمار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حیاتی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مقدماتی</w:t>
            </w:r>
          </w:p>
        </w:tc>
        <w:tc>
          <w:tcPr>
            <w:tcW w:w="184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9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11189806</w:t>
            </w:r>
          </w:p>
        </w:tc>
        <w:tc>
          <w:tcPr>
            <w:tcW w:w="24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خویی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38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265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5034F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24</w:t>
            </w:r>
            <w:r w:rsidR="0025034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34F" w:rsidRPr="0051418A" w:rsidRDefault="00FA5E47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 و 204</w:t>
            </w:r>
          </w:p>
        </w:tc>
      </w:tr>
      <w:tr w:rsidR="0025034F" w:rsidRPr="00E75455" w:rsidTr="0058617A">
        <w:trPr>
          <w:trHeight w:val="567"/>
        </w:trPr>
        <w:tc>
          <w:tcPr>
            <w:tcW w:w="190" w:type="pct"/>
            <w:vAlign w:val="center"/>
          </w:tcPr>
          <w:p w:rsidR="0025034F" w:rsidRPr="00F8652A" w:rsidRDefault="0025034F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0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آشنایی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با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عوامل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بیماری‌زا</w:t>
            </w:r>
          </w:p>
        </w:tc>
        <w:tc>
          <w:tcPr>
            <w:tcW w:w="184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9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11189803</w:t>
            </w:r>
          </w:p>
        </w:tc>
        <w:tc>
          <w:tcPr>
            <w:tcW w:w="24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یگانه</w:t>
            </w:r>
          </w:p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بنازاده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38" w:type="pct"/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12-14</w:t>
            </w:r>
          </w:p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11-13</w:t>
            </w:r>
          </w:p>
        </w:tc>
        <w:tc>
          <w:tcPr>
            <w:tcW w:w="265" w:type="pct"/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5034F" w:rsidRPr="0051418A" w:rsidRDefault="00722E4D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11/05</w:t>
            </w:r>
            <w:r w:rsidR="0025034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34F" w:rsidRPr="0051418A" w:rsidRDefault="00FA5E47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5034F" w:rsidRPr="00E75455" w:rsidTr="0058617A">
        <w:trPr>
          <w:trHeight w:val="478"/>
        </w:trPr>
        <w:tc>
          <w:tcPr>
            <w:tcW w:w="190" w:type="pct"/>
            <w:vAlign w:val="center"/>
          </w:tcPr>
          <w:p w:rsidR="0025034F" w:rsidRPr="00F8652A" w:rsidRDefault="0025034F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60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84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9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11189827</w:t>
            </w:r>
          </w:p>
        </w:tc>
        <w:tc>
          <w:tcPr>
            <w:tcW w:w="24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قادری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38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65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5034F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04/05</w:t>
            </w:r>
            <w:r w:rsidR="0025034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34F" w:rsidRPr="0051418A" w:rsidRDefault="00FA5E47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5034F" w:rsidRPr="00E75455" w:rsidTr="0058617A">
        <w:trPr>
          <w:trHeight w:val="523"/>
        </w:trPr>
        <w:tc>
          <w:tcPr>
            <w:tcW w:w="190" w:type="pct"/>
            <w:vAlign w:val="center"/>
          </w:tcPr>
          <w:p w:rsidR="0025034F" w:rsidRPr="00F8652A" w:rsidRDefault="0025034F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60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آشنایی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با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کاربردی</w:t>
            </w:r>
          </w:p>
        </w:tc>
        <w:tc>
          <w:tcPr>
            <w:tcW w:w="184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79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81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11189835</w:t>
            </w:r>
          </w:p>
        </w:tc>
        <w:tc>
          <w:tcPr>
            <w:tcW w:w="24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محمدزاده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238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65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5034F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08/05</w:t>
            </w:r>
            <w:r w:rsidR="0025034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34F" w:rsidRPr="0051418A" w:rsidRDefault="00FA5E47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5034F" w:rsidRPr="00640B60" w:rsidTr="0058617A">
        <w:trPr>
          <w:trHeight w:val="567"/>
        </w:trPr>
        <w:tc>
          <w:tcPr>
            <w:tcW w:w="190" w:type="pct"/>
            <w:vAlign w:val="center"/>
          </w:tcPr>
          <w:p w:rsidR="0025034F" w:rsidRPr="00F8652A" w:rsidRDefault="0025034F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60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آشنایی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با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کاربردی</w:t>
            </w:r>
          </w:p>
        </w:tc>
        <w:tc>
          <w:tcPr>
            <w:tcW w:w="184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1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11189836</w:t>
            </w:r>
          </w:p>
        </w:tc>
        <w:tc>
          <w:tcPr>
            <w:tcW w:w="24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مشترک با آقای دکتر تراب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38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265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5034F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08/05/1404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34F" w:rsidRPr="0051418A" w:rsidRDefault="00FA5E47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5034F" w:rsidRPr="00E75455" w:rsidTr="0058617A">
        <w:trPr>
          <w:trHeight w:val="397"/>
        </w:trPr>
        <w:tc>
          <w:tcPr>
            <w:tcW w:w="190" w:type="pct"/>
            <w:vAlign w:val="center"/>
          </w:tcPr>
          <w:p w:rsidR="0025034F" w:rsidRPr="00F8652A" w:rsidRDefault="0025034F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60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اصطلاحات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پزشکی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84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9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11189812</w:t>
            </w:r>
          </w:p>
        </w:tc>
        <w:tc>
          <w:tcPr>
            <w:tcW w:w="24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25034F" w:rsidRPr="00E00DAB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قادری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38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65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5034F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28</w:t>
            </w:r>
            <w:r w:rsidR="0025034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34F" w:rsidRPr="0051418A" w:rsidRDefault="00FA5E47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5034F" w:rsidRPr="00E75455" w:rsidTr="0058617A">
        <w:trPr>
          <w:trHeight w:val="442"/>
        </w:trPr>
        <w:tc>
          <w:tcPr>
            <w:tcW w:w="190" w:type="pct"/>
            <w:vAlign w:val="center"/>
          </w:tcPr>
          <w:p w:rsidR="0025034F" w:rsidRPr="00F8652A" w:rsidRDefault="0025034F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6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بیماری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شناسی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8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9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11189814</w:t>
            </w:r>
          </w:p>
        </w:tc>
        <w:tc>
          <w:tcPr>
            <w:tcW w:w="24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خامنیان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38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65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5034F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05/05</w:t>
            </w:r>
            <w:r w:rsidR="0025034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34F" w:rsidRPr="0051418A" w:rsidRDefault="00FA5E47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5034F" w:rsidRPr="00E75455" w:rsidTr="0058617A">
        <w:trPr>
          <w:trHeight w:val="532"/>
        </w:trPr>
        <w:tc>
          <w:tcPr>
            <w:tcW w:w="190" w:type="pct"/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60" w:type="pct"/>
            <w:vAlign w:val="center"/>
          </w:tcPr>
          <w:p w:rsidR="0025034F" w:rsidRPr="007B153E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نویسی</w:t>
            </w:r>
            <w:r w:rsidRPr="00501C0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01C0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مقدماتی</w:t>
            </w:r>
          </w:p>
        </w:tc>
        <w:tc>
          <w:tcPr>
            <w:tcW w:w="18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79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81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11189837</w:t>
            </w:r>
          </w:p>
        </w:tc>
        <w:tc>
          <w:tcPr>
            <w:tcW w:w="24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4" w:type="pct"/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سلطانی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38" w:type="pct"/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65" w:type="pct"/>
            <w:vAlign w:val="center"/>
          </w:tcPr>
          <w:p w:rsidR="0025034F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5034F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06/05</w:t>
            </w:r>
            <w:r w:rsidR="0025034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34F" w:rsidRDefault="00FA5E47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5034F" w:rsidRPr="0051418A" w:rsidRDefault="0025034F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17A" w:rsidRPr="00E75455" w:rsidTr="0058617A">
        <w:trPr>
          <w:trHeight w:val="567"/>
        </w:trPr>
        <w:tc>
          <w:tcPr>
            <w:tcW w:w="190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60" w:type="pct"/>
            <w:vAlign w:val="center"/>
          </w:tcPr>
          <w:p w:rsidR="0058617A" w:rsidRPr="00FC24A0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23B0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  <w:r w:rsidRPr="00623B0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23B0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  <w:r w:rsidRPr="00623B0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23B0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نویسی</w:t>
            </w:r>
            <w:r w:rsidRPr="00623B0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23B0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مقدماتی</w:t>
            </w:r>
          </w:p>
        </w:tc>
        <w:tc>
          <w:tcPr>
            <w:tcW w:w="184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81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11189838</w:t>
            </w:r>
          </w:p>
        </w:tc>
        <w:tc>
          <w:tcPr>
            <w:tcW w:w="240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4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167E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167E3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167E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</w:t>
            </w:r>
            <w:r w:rsidRPr="00F167E3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167E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سلطانی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58617A" w:rsidRPr="004D2761" w:rsidRDefault="0058617A" w:rsidP="0058617A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38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65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06/05/1404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17A" w:rsidRPr="00E75455" w:rsidTr="0058617A">
        <w:trPr>
          <w:trHeight w:val="469"/>
        </w:trPr>
        <w:tc>
          <w:tcPr>
            <w:tcW w:w="190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60" w:type="pct"/>
            <w:vAlign w:val="center"/>
          </w:tcPr>
          <w:p w:rsidR="0058617A" w:rsidRPr="00FC24A0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23B0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اندیشه</w:t>
            </w:r>
            <w:r w:rsidRPr="00623B0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84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9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1000101</w:t>
            </w:r>
          </w:p>
        </w:tc>
        <w:tc>
          <w:tcPr>
            <w:tcW w:w="240" w:type="pct"/>
            <w:vAlign w:val="center"/>
          </w:tcPr>
          <w:p w:rsidR="0058617A" w:rsidRPr="00CA64AF" w:rsidRDefault="0058617A" w:rsidP="0058617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10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4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58617A" w:rsidRPr="004D2761" w:rsidRDefault="0058617A" w:rsidP="005861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آقای دکتر یزدانی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38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265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31/04/1404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 و 304</w:t>
            </w:r>
          </w:p>
        </w:tc>
      </w:tr>
      <w:tr w:rsidR="0058617A" w:rsidRPr="00E75455" w:rsidTr="0058617A">
        <w:trPr>
          <w:trHeight w:val="451"/>
        </w:trPr>
        <w:tc>
          <w:tcPr>
            <w:tcW w:w="190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60" w:type="pct"/>
            <w:vAlign w:val="center"/>
          </w:tcPr>
          <w:p w:rsidR="0058617A" w:rsidRPr="00623B06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23B0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ادبیات</w:t>
            </w:r>
            <w:r w:rsidRPr="00623B0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23B0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فارسی</w:t>
            </w:r>
          </w:p>
        </w:tc>
        <w:tc>
          <w:tcPr>
            <w:tcW w:w="184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9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E0B6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1000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136</w:t>
            </w:r>
          </w:p>
        </w:tc>
        <w:tc>
          <w:tcPr>
            <w:tcW w:w="240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10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4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اصلان آبادی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38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12-14</w:t>
            </w:r>
          </w:p>
        </w:tc>
        <w:tc>
          <w:tcPr>
            <w:tcW w:w="265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8617A" w:rsidRPr="0051418A" w:rsidRDefault="00722E4D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</w:t>
            </w:r>
            <w:r w:rsidR="005861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17A" w:rsidRPr="00E75455" w:rsidTr="0058617A">
        <w:trPr>
          <w:trHeight w:val="567"/>
        </w:trPr>
        <w:tc>
          <w:tcPr>
            <w:tcW w:w="190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60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زبان پیش 1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زبان پیش 2</w:t>
            </w:r>
          </w:p>
          <w:p w:rsidR="0058617A" w:rsidRPr="00623B06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84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9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10000201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10000202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1000137</w:t>
            </w:r>
          </w:p>
        </w:tc>
        <w:tc>
          <w:tcPr>
            <w:tcW w:w="240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  <w:p w:rsidR="0058617A" w:rsidRDefault="0058617A" w:rsidP="0058617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  <w:p w:rsidR="0058617A" w:rsidRPr="004D2761" w:rsidRDefault="0058617A" w:rsidP="0058617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10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4" w:type="pct"/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هاشمی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خلیلی</w:t>
            </w:r>
          </w:p>
          <w:p w:rsidR="0058617A" w:rsidRPr="004D2761" w:rsidRDefault="0058617A" w:rsidP="0058617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58617A" w:rsidRPr="0051418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38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08-11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16-19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65" w:type="pct"/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بهداشت</w:t>
            </w:r>
          </w:p>
          <w:p w:rsidR="0058617A" w:rsidRPr="004D2761" w:rsidRDefault="0058617A" w:rsidP="0058617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01/05/1404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23/04/1404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23/04/1404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11:00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  <w:p w:rsidR="0058617A" w:rsidRDefault="0058617A" w:rsidP="005861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بهداشت</w:t>
            </w:r>
          </w:p>
          <w:p w:rsidR="0058617A" w:rsidRPr="0058617A" w:rsidRDefault="0058617A" w:rsidP="0058617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58617A" w:rsidRPr="00E75455" w:rsidTr="0058617A">
        <w:trPr>
          <w:trHeight w:val="365"/>
        </w:trPr>
        <w:tc>
          <w:tcPr>
            <w:tcW w:w="85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17A" w:rsidRPr="00E75455" w:rsidRDefault="0058617A" w:rsidP="005861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17A" w:rsidRPr="00E75455" w:rsidRDefault="0058617A" w:rsidP="0058617A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17A" w:rsidRPr="0039299B" w:rsidRDefault="0058617A" w:rsidP="0058617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181" w:type="pct"/>
            <w:shd w:val="clear" w:color="auto" w:fill="D9D9D9" w:themeFill="background1" w:themeFillShade="D9"/>
            <w:vAlign w:val="center"/>
          </w:tcPr>
          <w:p w:rsidR="0058617A" w:rsidRPr="0039299B" w:rsidRDefault="0058617A" w:rsidP="0058617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3606" w:type="pct"/>
            <w:gridSpan w:val="13"/>
            <w:shd w:val="clear" w:color="auto" w:fill="D9D9D9" w:themeFill="background1" w:themeFillShade="D9"/>
          </w:tcPr>
          <w:p w:rsidR="0058617A" w:rsidRDefault="0058617A" w:rsidP="0058617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82C19" w:rsidRDefault="00282C19" w:rsidP="00E1234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</w:p>
    <w:p w:rsidR="007F677C" w:rsidRDefault="007F677C" w:rsidP="007F677C">
      <w:pPr>
        <w:rPr>
          <w:rtl/>
        </w:rPr>
      </w:pPr>
    </w:p>
    <w:p w:rsidR="00E814E5" w:rsidRPr="00E75455" w:rsidRDefault="00E814E5" w:rsidP="00E814E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lastRenderedPageBreak/>
        <w:t>دانشکده مدیریت و اطلاع رسانی پزشکی</w:t>
      </w:r>
    </w:p>
    <w:p w:rsidR="00A5425F" w:rsidRDefault="00E814E5" w:rsidP="001B6396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1B6396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دوم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</w:p>
    <w:p w:rsidR="004C0C2A" w:rsidRPr="0041069A" w:rsidRDefault="00BE67E4" w:rsidP="0041069A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 w:rsidR="00293A67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فناوری اطلاعات سلامت</w:t>
      </w:r>
      <w:r w:rsidR="00293A67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320AB7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="00CF11A9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473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5"/>
        <w:gridCol w:w="569"/>
        <w:gridCol w:w="566"/>
        <w:gridCol w:w="596"/>
        <w:gridCol w:w="1133"/>
        <w:gridCol w:w="705"/>
        <w:gridCol w:w="705"/>
        <w:gridCol w:w="690"/>
        <w:gridCol w:w="1578"/>
        <w:gridCol w:w="578"/>
        <w:gridCol w:w="539"/>
        <w:gridCol w:w="898"/>
        <w:gridCol w:w="717"/>
        <w:gridCol w:w="813"/>
        <w:gridCol w:w="1133"/>
        <w:gridCol w:w="705"/>
        <w:gridCol w:w="861"/>
      </w:tblGrid>
      <w:tr w:rsidR="0041069A" w:rsidRPr="00E75455" w:rsidTr="00B85307">
        <w:trPr>
          <w:trHeight w:val="20"/>
        </w:trPr>
        <w:tc>
          <w:tcPr>
            <w:tcW w:w="189" w:type="pct"/>
            <w:vMerge w:val="restart"/>
            <w:shd w:val="clear" w:color="auto" w:fill="D9D9D9" w:themeFill="background1" w:themeFillShade="D9"/>
            <w:vAlign w:val="center"/>
          </w:tcPr>
          <w:p w:rsidR="0041069A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6" w:type="pct"/>
            <w:vMerge w:val="restart"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4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4" w:type="pct"/>
            <w:vMerge w:val="restart"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4" w:type="pct"/>
            <w:vMerge w:val="restart"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29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7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806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96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41069A" w:rsidRPr="00E75455" w:rsidTr="00B85307">
        <w:trPr>
          <w:trHeight w:val="282"/>
        </w:trPr>
        <w:tc>
          <w:tcPr>
            <w:tcW w:w="189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6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6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85307" w:rsidRPr="00E75455" w:rsidTr="00B85307">
        <w:trPr>
          <w:trHeight w:val="462"/>
        </w:trPr>
        <w:tc>
          <w:tcPr>
            <w:tcW w:w="189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41069A" w:rsidRPr="00E1234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Pr="00F8652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6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داروشناسی</w:t>
            </w:r>
          </w:p>
        </w:tc>
        <w:tc>
          <w:tcPr>
            <w:tcW w:w="189" w:type="pct"/>
            <w:vAlign w:val="center"/>
          </w:tcPr>
          <w:p w:rsidR="0041069A" w:rsidRPr="00E00DAB" w:rsidRDefault="009101E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41069A" w:rsidRPr="00E00DAB" w:rsidRDefault="009101E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9101E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01E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11189804</w:t>
            </w:r>
          </w:p>
        </w:tc>
        <w:tc>
          <w:tcPr>
            <w:tcW w:w="234" w:type="pct"/>
            <w:vAlign w:val="center"/>
          </w:tcPr>
          <w:p w:rsidR="0041069A" w:rsidRPr="0051418A" w:rsidRDefault="006C1EB6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E00DAB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مجیدی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70" w:type="pct"/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24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  <w:r w:rsidR="00BB0BF8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و 204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Pr="00F8652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6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مبانی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اپیدمیولوژی</w:t>
            </w:r>
          </w:p>
        </w:tc>
        <w:tc>
          <w:tcPr>
            <w:tcW w:w="189" w:type="pct"/>
            <w:vAlign w:val="center"/>
          </w:tcPr>
          <w:p w:rsidR="0041069A" w:rsidRPr="00E00DAB" w:rsidRDefault="00820340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41069A" w:rsidRPr="00E00DAB" w:rsidRDefault="00820340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820340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820340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11189807</w:t>
            </w:r>
          </w:p>
        </w:tc>
        <w:tc>
          <w:tcPr>
            <w:tcW w:w="234" w:type="pct"/>
            <w:vAlign w:val="center"/>
          </w:tcPr>
          <w:p w:rsidR="0041069A" w:rsidRPr="0051418A" w:rsidRDefault="006C1EB6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E00DAB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اکبری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270" w:type="pct"/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04/05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Pr="00F8652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6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سیستم‌های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89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41069A" w:rsidRPr="00E00DAB" w:rsidRDefault="00820340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820340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820340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11189846</w:t>
            </w:r>
          </w:p>
        </w:tc>
        <w:tc>
          <w:tcPr>
            <w:tcW w:w="234" w:type="pct"/>
            <w:vAlign w:val="center"/>
          </w:tcPr>
          <w:p w:rsidR="0041069A" w:rsidRPr="0051418A" w:rsidRDefault="006C1EB6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E00DAB" w:rsidRDefault="00BB231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محمدزاده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270" w:type="pct"/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15/05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69A" w:rsidRPr="00B85307" w:rsidRDefault="00B85307" w:rsidP="0041069A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Pr="00F8652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6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بیماری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شناسی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189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2028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11189816</w:t>
            </w:r>
          </w:p>
        </w:tc>
        <w:tc>
          <w:tcPr>
            <w:tcW w:w="234" w:type="pct"/>
            <w:vAlign w:val="center"/>
          </w:tcPr>
          <w:p w:rsidR="0041069A" w:rsidRPr="0051418A" w:rsidRDefault="006C1EB6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E00DAB" w:rsidRDefault="00500075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برادران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70" w:type="pct"/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08/05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Pr="00F8652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6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کدگذاری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بیماری‌ها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89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2028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11189829</w:t>
            </w:r>
          </w:p>
        </w:tc>
        <w:tc>
          <w:tcPr>
            <w:tcW w:w="234" w:type="pct"/>
            <w:vAlign w:val="center"/>
          </w:tcPr>
          <w:p w:rsidR="0041069A" w:rsidRPr="0051418A" w:rsidRDefault="006C1EB6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E00DAB" w:rsidRDefault="00BB231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قادری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70" w:type="pct"/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="00BB0BF8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  <w:r w:rsidR="00BB0BF8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و 202</w:t>
            </w:r>
          </w:p>
        </w:tc>
      </w:tr>
      <w:tr w:rsidR="00B85307" w:rsidRPr="00640B60" w:rsidTr="00B85307">
        <w:trPr>
          <w:trHeight w:val="567"/>
        </w:trPr>
        <w:tc>
          <w:tcPr>
            <w:tcW w:w="189" w:type="pct"/>
            <w:vAlign w:val="center"/>
          </w:tcPr>
          <w:p w:rsidR="0041069A" w:rsidRPr="00F8652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6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شاخص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تحلیل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داده‌های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89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8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2028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11189821</w:t>
            </w:r>
          </w:p>
        </w:tc>
        <w:tc>
          <w:tcPr>
            <w:tcW w:w="234" w:type="pct"/>
            <w:vAlign w:val="center"/>
          </w:tcPr>
          <w:p w:rsidR="0041069A" w:rsidRPr="003C3CA4" w:rsidRDefault="006C1EB6" w:rsidP="0041069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3C3CA4" w:rsidRDefault="00BB231D" w:rsidP="0041069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قادری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D272AA" w:rsidRDefault="00D272AA" w:rsidP="004106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38" w:type="pct"/>
            <w:vAlign w:val="center"/>
          </w:tcPr>
          <w:p w:rsidR="0041069A" w:rsidRPr="00C56CB5" w:rsidRDefault="00D272AA" w:rsidP="0041069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 w:rsidRPr="00D272A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70" w:type="pct"/>
            <w:vAlign w:val="center"/>
          </w:tcPr>
          <w:p w:rsidR="0041069A" w:rsidRPr="00B85307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C56CB5" w:rsidRDefault="00BB0BF8" w:rsidP="0041069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28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9A" w:rsidRPr="00C56CB5" w:rsidRDefault="00B85307" w:rsidP="0041069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8530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203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Pr="00F8652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66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بهبود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عملکرد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مراکز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بهداشتی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درمانی</w:t>
            </w:r>
          </w:p>
        </w:tc>
        <w:tc>
          <w:tcPr>
            <w:tcW w:w="189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41069A" w:rsidRPr="00E00DAB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2028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11189823</w:t>
            </w:r>
          </w:p>
        </w:tc>
        <w:tc>
          <w:tcPr>
            <w:tcW w:w="234" w:type="pct"/>
            <w:vAlign w:val="center"/>
          </w:tcPr>
          <w:p w:rsidR="0041069A" w:rsidRPr="0051418A" w:rsidRDefault="006C1EB6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E00DAB" w:rsidRDefault="00500075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قلیزاده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70" w:type="pct"/>
            <w:vAlign w:val="center"/>
          </w:tcPr>
          <w:p w:rsidR="0041069A" w:rsidRPr="00B85307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13/05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9A" w:rsidRPr="00C56CB5" w:rsidRDefault="00B85307" w:rsidP="0041069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Pr="00F8652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6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نویسی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پیشرفته</w:t>
            </w:r>
          </w:p>
        </w:tc>
        <w:tc>
          <w:tcPr>
            <w:tcW w:w="189" w:type="pct"/>
            <w:vAlign w:val="center"/>
          </w:tcPr>
          <w:p w:rsidR="0041069A" w:rsidRPr="0051418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8" w:type="pct"/>
            <w:vAlign w:val="center"/>
          </w:tcPr>
          <w:p w:rsidR="0041069A" w:rsidRPr="0051418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8" w:type="pct"/>
            <w:vAlign w:val="center"/>
          </w:tcPr>
          <w:p w:rsidR="0041069A" w:rsidRPr="0051418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2028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11189840</w:t>
            </w:r>
          </w:p>
        </w:tc>
        <w:tc>
          <w:tcPr>
            <w:tcW w:w="234" w:type="pct"/>
            <w:vAlign w:val="center"/>
          </w:tcPr>
          <w:p w:rsidR="0041069A" w:rsidRPr="0051418A" w:rsidRDefault="006C1EB6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رضایی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70" w:type="pct"/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11/05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66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نویسی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پیشرفته</w:t>
            </w:r>
          </w:p>
        </w:tc>
        <w:tc>
          <w:tcPr>
            <w:tcW w:w="18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" w:type="pct"/>
            <w:vAlign w:val="center"/>
          </w:tcPr>
          <w:p w:rsidR="0041069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8" w:type="pct"/>
            <w:vAlign w:val="center"/>
          </w:tcPr>
          <w:p w:rsidR="0041069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2028C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2028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11189841</w:t>
            </w:r>
          </w:p>
        </w:tc>
        <w:tc>
          <w:tcPr>
            <w:tcW w:w="234" w:type="pct"/>
            <w:vAlign w:val="center"/>
          </w:tcPr>
          <w:p w:rsidR="0041069A" w:rsidRDefault="006C1EB6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رضایی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70" w:type="pct"/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11/05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6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کارآموزی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1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8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" w:type="pct"/>
            <w:vAlign w:val="center"/>
          </w:tcPr>
          <w:p w:rsidR="0041069A" w:rsidRDefault="008F4674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vAlign w:val="center"/>
          </w:tcPr>
          <w:p w:rsidR="0041069A" w:rsidRDefault="008F4674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8F4674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8F4674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11189853</w:t>
            </w:r>
          </w:p>
        </w:tc>
        <w:tc>
          <w:tcPr>
            <w:tcW w:w="234" w:type="pct"/>
            <w:vAlign w:val="center"/>
          </w:tcPr>
          <w:p w:rsidR="0041069A" w:rsidRDefault="006C1EB6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231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قادری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  <w:p w:rsidR="00D272A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08-13</w:t>
            </w:r>
          </w:p>
        </w:tc>
        <w:tc>
          <w:tcPr>
            <w:tcW w:w="270" w:type="pct"/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201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21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</w:tr>
      <w:tr w:rsidR="00B85307" w:rsidRPr="00E75455" w:rsidTr="00B85307">
        <w:trPr>
          <w:trHeight w:val="567"/>
        </w:trPr>
        <w:tc>
          <w:tcPr>
            <w:tcW w:w="189" w:type="pct"/>
            <w:vAlign w:val="center"/>
          </w:tcPr>
          <w:p w:rsidR="0041069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66" w:type="pct"/>
            <w:vAlign w:val="center"/>
          </w:tcPr>
          <w:p w:rsidR="0041069A" w:rsidRPr="0041069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تاریخ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تحلیلی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صدر</w:t>
            </w:r>
            <w:r w:rsidRPr="0041069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6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اسلام</w:t>
            </w:r>
          </w:p>
        </w:tc>
        <w:tc>
          <w:tcPr>
            <w:tcW w:w="189" w:type="pct"/>
            <w:vAlign w:val="center"/>
          </w:tcPr>
          <w:p w:rsidR="0041069A" w:rsidRPr="0051418A" w:rsidRDefault="008F4674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:rsidR="0041069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41069A" w:rsidRDefault="008F4674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8F4674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8F4674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1000105</w:t>
            </w:r>
          </w:p>
        </w:tc>
        <w:tc>
          <w:tcPr>
            <w:tcW w:w="234" w:type="pct"/>
            <w:vAlign w:val="center"/>
          </w:tcPr>
          <w:p w:rsidR="0041069A" w:rsidRPr="006C1EB6" w:rsidRDefault="006C1EB6" w:rsidP="0041069A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4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1069A" w:rsidRPr="00D272AA" w:rsidRDefault="00D272AA" w:rsidP="004106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D272A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نوبری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1069A" w:rsidRPr="0051418A" w:rsidRDefault="0041069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38" w:type="pct"/>
            <w:vAlign w:val="center"/>
          </w:tcPr>
          <w:p w:rsidR="0041069A" w:rsidRPr="0051418A" w:rsidRDefault="00D272AA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70" w:type="pct"/>
            <w:vAlign w:val="center"/>
          </w:tcPr>
          <w:p w:rsidR="0041069A" w:rsidRPr="0051418A" w:rsidRDefault="00B85307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25</w:t>
            </w:r>
            <w:r w:rsidR="00B8530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9A" w:rsidRPr="0051418A" w:rsidRDefault="00BB0BF8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41069A" w:rsidRPr="0051418A" w:rsidRDefault="00CF6FBD" w:rsidP="004106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41069A" w:rsidRPr="00E75455" w:rsidTr="00B85307">
        <w:trPr>
          <w:trHeight w:val="452"/>
        </w:trPr>
        <w:tc>
          <w:tcPr>
            <w:tcW w:w="755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75455" w:rsidRDefault="0041069A" w:rsidP="004106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E75455" w:rsidRDefault="0041069A" w:rsidP="001227B3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1227B3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69A" w:rsidRPr="0039299B" w:rsidRDefault="001227B3" w:rsidP="0041069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3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</w:tcPr>
          <w:p w:rsidR="0041069A" w:rsidRPr="0039299B" w:rsidRDefault="0041069A" w:rsidP="001227B3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  <w:r w:rsidR="001227B3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3671" w:type="pct"/>
            <w:gridSpan w:val="13"/>
            <w:shd w:val="clear" w:color="auto" w:fill="D9D9D9" w:themeFill="background1" w:themeFillShade="D9"/>
          </w:tcPr>
          <w:p w:rsidR="0041069A" w:rsidRDefault="0041069A" w:rsidP="0041069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4C0C2A" w:rsidRDefault="004C0C2A" w:rsidP="009B365C"/>
    <w:p w:rsidR="004C0C2A" w:rsidRDefault="004C0C2A" w:rsidP="009B365C"/>
    <w:p w:rsidR="004C0C2A" w:rsidRPr="004C0C2A" w:rsidRDefault="004C0C2A" w:rsidP="004C0C2A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lastRenderedPageBreak/>
        <w:t>دانشکده مدیریت و اطلاع رسانی پزشکی</w:t>
      </w:r>
    </w:p>
    <w:p w:rsidR="004C0C2A" w:rsidRPr="004C0C2A" w:rsidRDefault="004C0C2A" w:rsidP="00F40C0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دروس ارائه شده نیمسال </w:t>
      </w:r>
      <w:r w:rsidR="00F40C0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دوم</w:t>
      </w: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1404-1403 </w:t>
      </w:r>
    </w:p>
    <w:p w:rsidR="004C0C2A" w:rsidRPr="004C0C2A" w:rsidRDefault="004C0C2A" w:rsidP="00293A67">
      <w:pPr>
        <w:jc w:val="center"/>
        <w:rPr>
          <w:rFonts w:asciiTheme="majorHAnsi" w:eastAsiaTheme="majorEastAsia" w:hAnsiTheme="majorHAnsi" w:cs="B Nazanin"/>
          <w:color w:val="365F91" w:themeColor="accent1" w:themeShade="BF"/>
          <w:sz w:val="24"/>
          <w:szCs w:val="24"/>
          <w:rtl/>
        </w:rPr>
      </w:pP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 w:rsidR="00293A67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فناوری اطلاعات سلامت</w:t>
      </w:r>
      <w:r w:rsidR="00293A67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(</w:t>
      </w:r>
      <w:r w:rsidRPr="004C0C2A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F40C0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6</w:t>
      </w: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776"/>
        <w:bidiVisual/>
        <w:tblW w:w="473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08"/>
        <w:gridCol w:w="569"/>
        <w:gridCol w:w="566"/>
        <w:gridCol w:w="587"/>
        <w:gridCol w:w="1136"/>
        <w:gridCol w:w="705"/>
        <w:gridCol w:w="705"/>
        <w:gridCol w:w="693"/>
        <w:gridCol w:w="1578"/>
        <w:gridCol w:w="584"/>
        <w:gridCol w:w="539"/>
        <w:gridCol w:w="810"/>
        <w:gridCol w:w="810"/>
        <w:gridCol w:w="804"/>
        <w:gridCol w:w="1136"/>
        <w:gridCol w:w="705"/>
        <w:gridCol w:w="855"/>
      </w:tblGrid>
      <w:tr w:rsidR="00CA781A" w:rsidRPr="00E75455" w:rsidTr="00C97B0D">
        <w:trPr>
          <w:trHeight w:val="20"/>
        </w:trPr>
        <w:tc>
          <w:tcPr>
            <w:tcW w:w="189" w:type="pct"/>
            <w:vMerge w:val="restart"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67" w:type="pct"/>
            <w:vMerge w:val="restart"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4" w:type="pct"/>
            <w:vMerge w:val="restart"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4" w:type="pct"/>
            <w:vMerge w:val="restart"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30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7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805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95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CA781A" w:rsidRPr="00E75455" w:rsidTr="00C97B0D">
        <w:trPr>
          <w:trHeight w:val="282"/>
        </w:trPr>
        <w:tc>
          <w:tcPr>
            <w:tcW w:w="189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5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A781A" w:rsidRPr="00E75455" w:rsidTr="00C97B0D">
        <w:trPr>
          <w:trHeight w:val="462"/>
        </w:trPr>
        <w:tc>
          <w:tcPr>
            <w:tcW w:w="189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67" w:type="pct"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1244CD" w:rsidRPr="00E1234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CA781A" w:rsidRPr="00E75455" w:rsidTr="00C97B0D">
        <w:trPr>
          <w:trHeight w:val="567"/>
        </w:trPr>
        <w:tc>
          <w:tcPr>
            <w:tcW w:w="189" w:type="pct"/>
            <w:vAlign w:val="center"/>
          </w:tcPr>
          <w:p w:rsidR="001244CD" w:rsidRPr="00F8652A" w:rsidRDefault="001244CD" w:rsidP="001244C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pct"/>
            <w:vAlign w:val="center"/>
          </w:tcPr>
          <w:p w:rsidR="001244CD" w:rsidRPr="00E00DAB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پروژه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تحقیق</w:t>
            </w:r>
          </w:p>
        </w:tc>
        <w:tc>
          <w:tcPr>
            <w:tcW w:w="189" w:type="pct"/>
            <w:vAlign w:val="center"/>
          </w:tcPr>
          <w:p w:rsidR="001244CD" w:rsidRPr="00E00DAB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" w:type="pct"/>
            <w:vAlign w:val="center"/>
          </w:tcPr>
          <w:p w:rsidR="001244CD" w:rsidRPr="00E00DAB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5" w:type="pct"/>
            <w:vAlign w:val="center"/>
          </w:tcPr>
          <w:p w:rsidR="001244CD" w:rsidRPr="00E00DAB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1244CD" w:rsidRPr="0051418A" w:rsidRDefault="009553AF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11189852</w:t>
            </w:r>
          </w:p>
        </w:tc>
        <w:tc>
          <w:tcPr>
            <w:tcW w:w="234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1244CD" w:rsidRPr="00E00DAB" w:rsidRDefault="004E4B9A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EA1366" w:rsidRPr="00CA781A" w:rsidRDefault="00CA781A" w:rsidP="00365986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69" w:type="pct"/>
            <w:vAlign w:val="center"/>
          </w:tcPr>
          <w:p w:rsidR="001244CD" w:rsidRPr="00CA781A" w:rsidRDefault="00CA781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67" w:type="pct"/>
            <w:vAlign w:val="center"/>
          </w:tcPr>
          <w:p w:rsidR="001244CD" w:rsidRPr="00CA781A" w:rsidRDefault="00CA781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1244CD" w:rsidRPr="00CA781A" w:rsidRDefault="00CA781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4CD" w:rsidRPr="00CA781A" w:rsidRDefault="00CA781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1244CD" w:rsidRPr="00CA781A" w:rsidRDefault="00CA781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CA781A" w:rsidRPr="00E75455" w:rsidTr="00C97B0D">
        <w:trPr>
          <w:trHeight w:val="567"/>
        </w:trPr>
        <w:tc>
          <w:tcPr>
            <w:tcW w:w="189" w:type="pct"/>
            <w:vAlign w:val="center"/>
          </w:tcPr>
          <w:p w:rsidR="001244CD" w:rsidRPr="00F8652A" w:rsidRDefault="001244CD" w:rsidP="001244C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pct"/>
            <w:vAlign w:val="center"/>
          </w:tcPr>
          <w:p w:rsidR="001244CD" w:rsidRPr="00E00DAB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رسیدگی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محاسبه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اسناد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بیمارستانی</w:t>
            </w:r>
          </w:p>
        </w:tc>
        <w:tc>
          <w:tcPr>
            <w:tcW w:w="189" w:type="pct"/>
            <w:vAlign w:val="center"/>
          </w:tcPr>
          <w:p w:rsidR="001244CD" w:rsidRPr="00E00DAB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8" w:type="pct"/>
            <w:vAlign w:val="center"/>
          </w:tcPr>
          <w:p w:rsidR="001244CD" w:rsidRPr="00E00DAB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5" w:type="pct"/>
            <w:vAlign w:val="center"/>
          </w:tcPr>
          <w:p w:rsidR="001244CD" w:rsidRPr="00E00DAB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1244CD" w:rsidRPr="0051418A" w:rsidRDefault="009553AF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11189824</w:t>
            </w:r>
          </w:p>
        </w:tc>
        <w:tc>
          <w:tcPr>
            <w:tcW w:w="234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1244CD" w:rsidRPr="00E00DAB" w:rsidRDefault="004E4B9A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رضایی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1244CD" w:rsidRPr="0051418A" w:rsidRDefault="00365986" w:rsidP="00365986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69" w:type="pct"/>
            <w:vAlign w:val="center"/>
          </w:tcPr>
          <w:p w:rsidR="001244CD" w:rsidRPr="0051418A" w:rsidRDefault="00365986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67" w:type="pct"/>
            <w:vAlign w:val="center"/>
          </w:tcPr>
          <w:p w:rsidR="001244CD" w:rsidRPr="0051418A" w:rsidRDefault="00365986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1244CD" w:rsidRPr="0051418A" w:rsidRDefault="00C97B0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08/05</w:t>
            </w:r>
            <w:r w:rsidR="00CA781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4CD" w:rsidRPr="0051418A" w:rsidRDefault="00CA781A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</w:t>
            </w:r>
            <w:r w:rsidR="00C97B0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1244CD" w:rsidRPr="0051418A" w:rsidRDefault="00CA781A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</w:tr>
      <w:tr w:rsidR="00C97B0D" w:rsidRPr="00E75455" w:rsidTr="00C97B0D">
        <w:trPr>
          <w:trHeight w:val="567"/>
        </w:trPr>
        <w:tc>
          <w:tcPr>
            <w:tcW w:w="189" w:type="pct"/>
            <w:vAlign w:val="center"/>
          </w:tcPr>
          <w:p w:rsidR="00C97B0D" w:rsidRPr="00F8652A" w:rsidRDefault="00C97B0D" w:rsidP="00C97B0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pct"/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رسیدگی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محاسبه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اسناد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سرپایی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پاراکلینیک</w:t>
            </w:r>
          </w:p>
        </w:tc>
        <w:tc>
          <w:tcPr>
            <w:tcW w:w="189" w:type="pct"/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8" w:type="pct"/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5" w:type="pct"/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11189825</w:t>
            </w:r>
          </w:p>
        </w:tc>
        <w:tc>
          <w:tcPr>
            <w:tcW w:w="234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منفرد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69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267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/05/1404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</w:tr>
      <w:tr w:rsidR="00CA781A" w:rsidRPr="00E75455" w:rsidTr="00C97B0D">
        <w:trPr>
          <w:trHeight w:val="567"/>
        </w:trPr>
        <w:tc>
          <w:tcPr>
            <w:tcW w:w="189" w:type="pct"/>
            <w:vAlign w:val="center"/>
          </w:tcPr>
          <w:p w:rsidR="001244CD" w:rsidRPr="00F8652A" w:rsidRDefault="001244CD" w:rsidP="001244C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pct"/>
            <w:vAlign w:val="center"/>
          </w:tcPr>
          <w:p w:rsidR="001244CD" w:rsidRPr="00E00DAB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کدگذاری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بیماری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ها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189" w:type="pct"/>
            <w:vAlign w:val="center"/>
          </w:tcPr>
          <w:p w:rsidR="001244CD" w:rsidRPr="00E00DAB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188" w:type="pct"/>
            <w:vAlign w:val="center"/>
          </w:tcPr>
          <w:p w:rsidR="001244CD" w:rsidRPr="00E00DAB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5" w:type="pct"/>
            <w:vAlign w:val="center"/>
          </w:tcPr>
          <w:p w:rsidR="001244CD" w:rsidRPr="00E00DAB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1244CD" w:rsidRPr="0051418A" w:rsidRDefault="009553AF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11189831</w:t>
            </w:r>
          </w:p>
        </w:tc>
        <w:tc>
          <w:tcPr>
            <w:tcW w:w="234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1244CD" w:rsidRPr="00E00DAB" w:rsidRDefault="004E4B9A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قادری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1244CD" w:rsidRPr="0051418A" w:rsidRDefault="00365986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69" w:type="pct"/>
            <w:vAlign w:val="center"/>
          </w:tcPr>
          <w:p w:rsidR="001244CD" w:rsidRPr="0051418A" w:rsidRDefault="00365986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67" w:type="pct"/>
            <w:vAlign w:val="center"/>
          </w:tcPr>
          <w:p w:rsidR="001244CD" w:rsidRPr="0051418A" w:rsidRDefault="00365986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1244CD" w:rsidRPr="0051418A" w:rsidRDefault="00C97B0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29</w:t>
            </w:r>
            <w:r w:rsidR="00CA781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4CD" w:rsidRPr="0051418A" w:rsidRDefault="00CA781A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</w:t>
            </w:r>
            <w:r w:rsidR="00C97B0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1244CD" w:rsidRPr="0051418A" w:rsidRDefault="00CA781A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</w:t>
            </w:r>
            <w:r w:rsidR="00C97B0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 و 203</w:t>
            </w:r>
          </w:p>
        </w:tc>
      </w:tr>
      <w:tr w:rsidR="00C97B0D" w:rsidRPr="00E75455" w:rsidTr="00C97B0D">
        <w:trPr>
          <w:trHeight w:val="567"/>
        </w:trPr>
        <w:tc>
          <w:tcPr>
            <w:tcW w:w="189" w:type="pct"/>
            <w:vAlign w:val="center"/>
          </w:tcPr>
          <w:p w:rsidR="00C97B0D" w:rsidRPr="00F8652A" w:rsidRDefault="00C97B0D" w:rsidP="00C97B0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pct"/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نحوه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نظارت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بازرسی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مراکز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درمانی</w:t>
            </w:r>
          </w:p>
        </w:tc>
        <w:tc>
          <w:tcPr>
            <w:tcW w:w="189" w:type="pct"/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8F508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88" w:type="pct"/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8F508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5" w:type="pct"/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11189826</w:t>
            </w:r>
          </w:p>
        </w:tc>
        <w:tc>
          <w:tcPr>
            <w:tcW w:w="234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C97B0D" w:rsidRPr="00E00DAB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قلیزاده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69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12-14</w:t>
            </w:r>
          </w:p>
        </w:tc>
        <w:tc>
          <w:tcPr>
            <w:tcW w:w="267" w:type="pct"/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01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/05/1404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C97B0D" w:rsidRPr="0051418A" w:rsidRDefault="00C97B0D" w:rsidP="00C97B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</w:tr>
      <w:tr w:rsidR="00CA781A" w:rsidRPr="00640B60" w:rsidTr="00C97B0D">
        <w:trPr>
          <w:trHeight w:val="567"/>
        </w:trPr>
        <w:tc>
          <w:tcPr>
            <w:tcW w:w="189" w:type="pct"/>
            <w:vAlign w:val="center"/>
          </w:tcPr>
          <w:p w:rsidR="001244CD" w:rsidRPr="00F8652A" w:rsidRDefault="001244CD" w:rsidP="001244C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7" w:type="pct"/>
            <w:vAlign w:val="center"/>
          </w:tcPr>
          <w:p w:rsidR="001244CD" w:rsidRPr="00E00DAB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تحلیل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نمایش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داده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89" w:type="pct"/>
            <w:vAlign w:val="center"/>
          </w:tcPr>
          <w:p w:rsidR="001244CD" w:rsidRPr="00E00DAB" w:rsidRDefault="00C1099C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8" w:type="pct"/>
            <w:vAlign w:val="center"/>
          </w:tcPr>
          <w:p w:rsidR="001244CD" w:rsidRPr="00E00DAB" w:rsidRDefault="00C1099C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1099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5" w:type="pct"/>
            <w:vAlign w:val="center"/>
          </w:tcPr>
          <w:p w:rsidR="001244CD" w:rsidRPr="00E00DAB" w:rsidRDefault="00C1099C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1099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1244CD" w:rsidRPr="0051418A" w:rsidRDefault="009553AF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11189850</w:t>
            </w:r>
          </w:p>
        </w:tc>
        <w:tc>
          <w:tcPr>
            <w:tcW w:w="234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1244CD" w:rsidRPr="00E00DAB" w:rsidRDefault="00365986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خلیلی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1244CD" w:rsidRPr="0051418A" w:rsidRDefault="001244CD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1244CD" w:rsidRPr="0051418A" w:rsidRDefault="00365986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69" w:type="pct"/>
            <w:vAlign w:val="center"/>
          </w:tcPr>
          <w:p w:rsidR="001244CD" w:rsidRPr="0051418A" w:rsidRDefault="00365986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08-11</w:t>
            </w:r>
          </w:p>
        </w:tc>
        <w:tc>
          <w:tcPr>
            <w:tcW w:w="267" w:type="pct"/>
            <w:vAlign w:val="center"/>
          </w:tcPr>
          <w:p w:rsidR="001244CD" w:rsidRPr="0051418A" w:rsidRDefault="00365986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1244CD" w:rsidRPr="0051418A" w:rsidRDefault="00B856A9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31</w:t>
            </w:r>
            <w:r w:rsidR="00CA781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D" w:rsidRPr="0051418A" w:rsidRDefault="00CA781A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</w:t>
            </w:r>
            <w:r w:rsidR="00B856A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1244CD" w:rsidRPr="0051418A" w:rsidRDefault="00CA781A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</w:tr>
      <w:tr w:rsidR="00B856A9" w:rsidRPr="00E75455" w:rsidTr="00C97B0D">
        <w:trPr>
          <w:trHeight w:val="567"/>
        </w:trPr>
        <w:tc>
          <w:tcPr>
            <w:tcW w:w="189" w:type="pct"/>
            <w:vAlign w:val="center"/>
          </w:tcPr>
          <w:p w:rsidR="00B856A9" w:rsidRPr="00F8652A" w:rsidRDefault="00B856A9" w:rsidP="00B856A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67" w:type="pct"/>
            <w:vAlign w:val="center"/>
          </w:tcPr>
          <w:p w:rsidR="00B856A9" w:rsidRPr="00E00DAB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تحلیل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نمایش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داده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89" w:type="pct"/>
            <w:vAlign w:val="center"/>
          </w:tcPr>
          <w:p w:rsidR="00B856A9" w:rsidRPr="00E00DAB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" w:type="pct"/>
            <w:vAlign w:val="center"/>
          </w:tcPr>
          <w:p w:rsidR="00B856A9" w:rsidRPr="00E00DAB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1099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5" w:type="pct"/>
            <w:vAlign w:val="center"/>
          </w:tcPr>
          <w:p w:rsidR="00B856A9" w:rsidRPr="00E00DAB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1099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11189851</w:t>
            </w:r>
          </w:p>
        </w:tc>
        <w:tc>
          <w:tcPr>
            <w:tcW w:w="234" w:type="pct"/>
            <w:vAlign w:val="center"/>
          </w:tcPr>
          <w:p w:rsidR="00B856A9" w:rsidRPr="00635792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56A9" w:rsidRPr="00635792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خلیلی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سه شنبه  </w:t>
            </w:r>
          </w:p>
        </w:tc>
        <w:tc>
          <w:tcPr>
            <w:tcW w:w="269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08-11</w:t>
            </w:r>
          </w:p>
        </w:tc>
        <w:tc>
          <w:tcPr>
            <w:tcW w:w="267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31/04/1404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</w:tr>
      <w:tr w:rsidR="00B856A9" w:rsidRPr="00E75455" w:rsidTr="00C97B0D">
        <w:trPr>
          <w:trHeight w:val="567"/>
        </w:trPr>
        <w:tc>
          <w:tcPr>
            <w:tcW w:w="189" w:type="pct"/>
            <w:vAlign w:val="center"/>
          </w:tcPr>
          <w:p w:rsidR="00B856A9" w:rsidRPr="00F8652A" w:rsidRDefault="00B856A9" w:rsidP="00B856A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7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کاربرد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سیستم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89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5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11189848</w:t>
            </w:r>
          </w:p>
        </w:tc>
        <w:tc>
          <w:tcPr>
            <w:tcW w:w="234" w:type="pct"/>
            <w:vAlign w:val="center"/>
          </w:tcPr>
          <w:p w:rsidR="00B856A9" w:rsidRPr="00E279C1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56A9" w:rsidRPr="004E4B9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E4B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محمدزاده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B856A9" w:rsidRPr="00786543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69" w:type="pct"/>
            <w:vAlign w:val="center"/>
          </w:tcPr>
          <w:p w:rsidR="00B856A9" w:rsidRPr="00365986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6598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267" w:type="pct"/>
            <w:vAlign w:val="center"/>
          </w:tcPr>
          <w:p w:rsidR="00B856A9" w:rsidRPr="00786543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 w:rsidRPr="000074C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04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/05/1404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</w:tr>
      <w:tr w:rsidR="00B856A9" w:rsidRPr="00E75455" w:rsidTr="00C97B0D">
        <w:trPr>
          <w:trHeight w:val="567"/>
        </w:trPr>
        <w:tc>
          <w:tcPr>
            <w:tcW w:w="189" w:type="pct"/>
            <w:vAlign w:val="center"/>
          </w:tcPr>
          <w:p w:rsidR="00B856A9" w:rsidRDefault="00B856A9" w:rsidP="00B856A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67" w:type="pct"/>
            <w:vAlign w:val="center"/>
          </w:tcPr>
          <w:p w:rsidR="00B856A9" w:rsidRPr="001244CD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کاربرد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سیستم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89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" w:type="pct"/>
            <w:vAlign w:val="center"/>
          </w:tcPr>
          <w:p w:rsidR="00B856A9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5" w:type="pct"/>
            <w:vAlign w:val="center"/>
          </w:tcPr>
          <w:p w:rsidR="00B856A9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11189849</w:t>
            </w:r>
          </w:p>
        </w:tc>
        <w:tc>
          <w:tcPr>
            <w:tcW w:w="234" w:type="pct"/>
            <w:vAlign w:val="center"/>
          </w:tcPr>
          <w:p w:rsidR="00B856A9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56A9" w:rsidRPr="004E4B9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E4B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سلطانی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B856A9" w:rsidRPr="00786543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69" w:type="pct"/>
            <w:vAlign w:val="center"/>
          </w:tcPr>
          <w:p w:rsidR="00B856A9" w:rsidRPr="00365986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6598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16-17</w:t>
            </w:r>
          </w:p>
        </w:tc>
        <w:tc>
          <w:tcPr>
            <w:tcW w:w="267" w:type="pct"/>
            <w:vAlign w:val="center"/>
          </w:tcPr>
          <w:p w:rsidR="00B856A9" w:rsidRPr="00786543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04/05/1404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</w:tr>
      <w:tr w:rsidR="00B856A9" w:rsidRPr="00E75455" w:rsidTr="00C97B0D">
        <w:trPr>
          <w:trHeight w:val="567"/>
        </w:trPr>
        <w:tc>
          <w:tcPr>
            <w:tcW w:w="189" w:type="pct"/>
            <w:vAlign w:val="center"/>
          </w:tcPr>
          <w:p w:rsidR="00B856A9" w:rsidRDefault="00B856A9" w:rsidP="00B856A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pct"/>
            <w:vAlign w:val="center"/>
          </w:tcPr>
          <w:p w:rsidR="00B856A9" w:rsidRPr="001244CD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کارآموزی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کاربرد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سیستم‌های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1244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44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89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" w:type="pct"/>
            <w:vAlign w:val="center"/>
          </w:tcPr>
          <w:p w:rsidR="00B856A9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5" w:type="pct"/>
            <w:vAlign w:val="center"/>
          </w:tcPr>
          <w:p w:rsidR="00B856A9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11189856</w:t>
            </w:r>
          </w:p>
        </w:tc>
        <w:tc>
          <w:tcPr>
            <w:tcW w:w="234" w:type="pct"/>
            <w:vAlign w:val="center"/>
          </w:tcPr>
          <w:p w:rsidR="00B856A9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4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56A9" w:rsidRPr="004E4B9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E4B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سلطانی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B856A9" w:rsidRPr="00786543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69" w:type="pct"/>
            <w:vAlign w:val="center"/>
          </w:tcPr>
          <w:p w:rsidR="00B856A9" w:rsidRPr="00365986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6598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17-18</w:t>
            </w:r>
          </w:p>
        </w:tc>
        <w:tc>
          <w:tcPr>
            <w:tcW w:w="267" w:type="pct"/>
            <w:vAlign w:val="center"/>
          </w:tcPr>
          <w:p w:rsidR="00B856A9" w:rsidRPr="00786543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21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6A9" w:rsidRPr="0051418A" w:rsidRDefault="00B856A9" w:rsidP="00B856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B856A9" w:rsidRPr="00B856A9" w:rsidRDefault="00B856A9" w:rsidP="00B856A9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CA781A" w:rsidRPr="00E75455" w:rsidTr="00C97B0D">
        <w:trPr>
          <w:trHeight w:val="567"/>
        </w:trPr>
        <w:tc>
          <w:tcPr>
            <w:tcW w:w="189" w:type="pct"/>
            <w:vAlign w:val="center"/>
          </w:tcPr>
          <w:p w:rsidR="004B5817" w:rsidRDefault="004E4B9A" w:rsidP="001244C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67" w:type="pct"/>
            <w:vAlign w:val="center"/>
          </w:tcPr>
          <w:p w:rsidR="004B5817" w:rsidRPr="001244CD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B58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انقلاب</w:t>
            </w:r>
            <w:r w:rsidRPr="004B581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B58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اسلامی</w:t>
            </w:r>
          </w:p>
        </w:tc>
        <w:tc>
          <w:tcPr>
            <w:tcW w:w="189" w:type="pct"/>
            <w:vAlign w:val="center"/>
          </w:tcPr>
          <w:p w:rsidR="004B5817" w:rsidRPr="0051418A" w:rsidRDefault="00EB62E8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:rsidR="004B5817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5" w:type="pct"/>
            <w:vAlign w:val="center"/>
          </w:tcPr>
          <w:p w:rsidR="004B5817" w:rsidRDefault="00EB62E8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4B5817" w:rsidRPr="0051418A" w:rsidRDefault="009553AF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553A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1000104</w:t>
            </w:r>
          </w:p>
        </w:tc>
        <w:tc>
          <w:tcPr>
            <w:tcW w:w="234" w:type="pct"/>
            <w:vAlign w:val="center"/>
          </w:tcPr>
          <w:p w:rsidR="004B5817" w:rsidRPr="00EB62E8" w:rsidRDefault="00EB62E8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4" w:type="pct"/>
            <w:vAlign w:val="center"/>
          </w:tcPr>
          <w:p w:rsidR="004B5817" w:rsidRPr="0051418A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Align w:val="center"/>
          </w:tcPr>
          <w:p w:rsidR="004B5817" w:rsidRPr="0051418A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4B5817" w:rsidRPr="00E279C1" w:rsidRDefault="004E4B9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4B5817" w:rsidRPr="0051418A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vAlign w:val="center"/>
          </w:tcPr>
          <w:p w:rsidR="004B5817" w:rsidRPr="0051418A" w:rsidRDefault="004B5817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4B5817" w:rsidRPr="00786543" w:rsidRDefault="00CA781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69" w:type="pct"/>
            <w:vAlign w:val="center"/>
          </w:tcPr>
          <w:p w:rsidR="004B5817" w:rsidRPr="00786543" w:rsidRDefault="00CA781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67" w:type="pct"/>
            <w:vAlign w:val="center"/>
          </w:tcPr>
          <w:p w:rsidR="004B5817" w:rsidRPr="00786543" w:rsidRDefault="00CA781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4B5817" w:rsidRPr="0051418A" w:rsidRDefault="00DD4AC4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28</w:t>
            </w:r>
            <w:r w:rsidR="00CA781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17" w:rsidRPr="0051418A" w:rsidRDefault="00CA781A" w:rsidP="001244C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4B5817" w:rsidRPr="00CA781A" w:rsidRDefault="00CA781A" w:rsidP="001244CD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1244CD" w:rsidRPr="00E75455" w:rsidTr="00C97B0D">
        <w:trPr>
          <w:trHeight w:val="437"/>
        </w:trPr>
        <w:tc>
          <w:tcPr>
            <w:tcW w:w="756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75455" w:rsidRDefault="001244CD" w:rsidP="001244C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E75455" w:rsidRDefault="00EB62E8" w:rsidP="001244CD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CD" w:rsidRPr="0039299B" w:rsidRDefault="00EB62E8" w:rsidP="001244CD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8</w:t>
            </w: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1244CD" w:rsidRPr="0039299B" w:rsidRDefault="001244CD" w:rsidP="00EB62E8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</w:t>
            </w:r>
            <w:r w:rsidR="00EB62E8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7</w:t>
            </w:r>
          </w:p>
        </w:tc>
        <w:tc>
          <w:tcPr>
            <w:tcW w:w="3672" w:type="pct"/>
            <w:gridSpan w:val="13"/>
            <w:shd w:val="clear" w:color="auto" w:fill="D9D9D9" w:themeFill="background1" w:themeFillShade="D9"/>
          </w:tcPr>
          <w:p w:rsidR="001244CD" w:rsidRDefault="001244CD" w:rsidP="001244CD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30752" w:rsidRPr="004C0C2A" w:rsidRDefault="00230752" w:rsidP="00230752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lastRenderedPageBreak/>
        <w:t>دانشکده مدیریت و اطلاع رسانی پزشکی</w:t>
      </w:r>
    </w:p>
    <w:tbl>
      <w:tblPr>
        <w:tblStyle w:val="TableGrid"/>
        <w:tblpPr w:leftFromText="180" w:rightFromText="180" w:vertAnchor="page" w:horzAnchor="margin" w:tblpXSpec="center" w:tblpY="3001"/>
        <w:bidiVisual/>
        <w:tblW w:w="470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6"/>
        <w:gridCol w:w="569"/>
        <w:gridCol w:w="566"/>
        <w:gridCol w:w="596"/>
        <w:gridCol w:w="1135"/>
        <w:gridCol w:w="704"/>
        <w:gridCol w:w="704"/>
        <w:gridCol w:w="692"/>
        <w:gridCol w:w="1578"/>
        <w:gridCol w:w="704"/>
        <w:gridCol w:w="569"/>
        <w:gridCol w:w="838"/>
        <w:gridCol w:w="853"/>
        <w:gridCol w:w="575"/>
        <w:gridCol w:w="1135"/>
        <w:gridCol w:w="668"/>
        <w:gridCol w:w="811"/>
      </w:tblGrid>
      <w:tr w:rsidR="00230752" w:rsidRPr="00E75455" w:rsidTr="009E5468">
        <w:trPr>
          <w:trHeight w:val="20"/>
        </w:trPr>
        <w:tc>
          <w:tcPr>
            <w:tcW w:w="190" w:type="pct"/>
            <w:vMerge w:val="restart"/>
            <w:shd w:val="clear" w:color="auto" w:fill="D9D9D9" w:themeFill="background1" w:themeFillShade="D9"/>
            <w:vAlign w:val="center"/>
          </w:tcPr>
          <w:p w:rsidR="00230752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70" w:type="pct"/>
            <w:vMerge w:val="restart"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8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5" w:type="pct"/>
            <w:vMerge w:val="restart"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5" w:type="pct"/>
            <w:vMerge w:val="restart"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527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57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73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30752" w:rsidRPr="00E75455" w:rsidTr="009E5468">
        <w:trPr>
          <w:trHeight w:val="282"/>
        </w:trPr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0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57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73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0752" w:rsidRPr="00E75455" w:rsidTr="009E5468">
        <w:trPr>
          <w:trHeight w:val="462"/>
        </w:trPr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0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92" w:type="pct"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30752" w:rsidRPr="00E1234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71549E" w:rsidRPr="00E75455" w:rsidTr="009E5468">
        <w:trPr>
          <w:trHeight w:val="567"/>
        </w:trPr>
        <w:tc>
          <w:tcPr>
            <w:tcW w:w="190" w:type="pct"/>
            <w:vAlign w:val="center"/>
          </w:tcPr>
          <w:p w:rsidR="0071549E" w:rsidRPr="00F8652A" w:rsidRDefault="0071549E" w:rsidP="0071549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0" w:type="pct"/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23075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کاراموزی</w:t>
            </w:r>
            <w:r w:rsidRPr="0023075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3075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23075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3075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عرصه</w:t>
            </w:r>
            <w:r w:rsidRPr="0023075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90" w:type="pct"/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9" w:type="pct"/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99" w:type="pct"/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23075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11189858</w:t>
            </w:r>
          </w:p>
        </w:tc>
        <w:tc>
          <w:tcPr>
            <w:tcW w:w="235" w:type="pct"/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5" w:type="pct"/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قادری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71549E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85" w:type="pct"/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08-13</w:t>
            </w:r>
          </w:p>
        </w:tc>
        <w:tc>
          <w:tcPr>
            <w:tcW w:w="192" w:type="pct"/>
            <w:vAlign w:val="center"/>
          </w:tcPr>
          <w:p w:rsidR="0071549E" w:rsidRPr="009E5468" w:rsidRDefault="0071549E" w:rsidP="0071549E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21/04/1404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71549E" w:rsidRPr="0071549E" w:rsidRDefault="0071549E" w:rsidP="0071549E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71549E" w:rsidRPr="00E75455" w:rsidTr="00602858">
        <w:trPr>
          <w:trHeight w:val="567"/>
        </w:trPr>
        <w:tc>
          <w:tcPr>
            <w:tcW w:w="190" w:type="pct"/>
            <w:vAlign w:val="center"/>
          </w:tcPr>
          <w:p w:rsidR="0071549E" w:rsidRPr="00F8652A" w:rsidRDefault="0071549E" w:rsidP="0071549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0" w:type="pct"/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23075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کارآموزی</w:t>
            </w:r>
            <w:r w:rsidRPr="0023075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3075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23075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3075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عرصه</w:t>
            </w:r>
            <w:r w:rsidRPr="0023075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90" w:type="pct"/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9" w:type="pct"/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99" w:type="pct"/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23075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11189859</w:t>
            </w:r>
          </w:p>
        </w:tc>
        <w:tc>
          <w:tcPr>
            <w:tcW w:w="235" w:type="pct"/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2203</w:t>
            </w:r>
          </w:p>
        </w:tc>
        <w:tc>
          <w:tcPr>
            <w:tcW w:w="235" w:type="pct"/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1" w:type="pct"/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71549E" w:rsidRPr="00E00DAB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قادری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85" w:type="pct"/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E5468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08-13</w:t>
            </w:r>
          </w:p>
        </w:tc>
        <w:tc>
          <w:tcPr>
            <w:tcW w:w="192" w:type="pct"/>
            <w:vAlign w:val="center"/>
          </w:tcPr>
          <w:p w:rsidR="0071549E" w:rsidRPr="009E5468" w:rsidRDefault="0071549E" w:rsidP="0071549E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21/04/1404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9E" w:rsidRPr="0051418A" w:rsidRDefault="0071549E" w:rsidP="0071549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71549E" w:rsidRPr="0071549E" w:rsidRDefault="0071549E" w:rsidP="0071549E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  <w:bookmarkStart w:id="0" w:name="_GoBack"/>
            <w:bookmarkEnd w:id="0"/>
          </w:p>
        </w:tc>
      </w:tr>
      <w:tr w:rsidR="00230752" w:rsidRPr="00E75455" w:rsidTr="009E5468">
        <w:trPr>
          <w:trHeight w:val="452"/>
        </w:trPr>
        <w:tc>
          <w:tcPr>
            <w:tcW w:w="759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75455" w:rsidRDefault="00230752" w:rsidP="0023075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E75455" w:rsidRDefault="00230752" w:rsidP="00230752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752" w:rsidRPr="0039299B" w:rsidRDefault="00230752" w:rsidP="00230752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230752" w:rsidRPr="0039299B" w:rsidRDefault="00230752" w:rsidP="00230752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3662" w:type="pct"/>
            <w:gridSpan w:val="13"/>
            <w:shd w:val="clear" w:color="auto" w:fill="D9D9D9" w:themeFill="background1" w:themeFillShade="D9"/>
          </w:tcPr>
          <w:p w:rsidR="00230752" w:rsidRDefault="00230752" w:rsidP="00230752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30752" w:rsidRPr="004C0C2A" w:rsidRDefault="00230752" w:rsidP="00230752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دروس ارائه شده نیمسال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دوم</w:t>
      </w: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1404-1403 </w:t>
      </w:r>
    </w:p>
    <w:p w:rsidR="00181D28" w:rsidRPr="002336AA" w:rsidRDefault="00230752" w:rsidP="002336AA">
      <w:pPr>
        <w:jc w:val="center"/>
        <w:rPr>
          <w:rFonts w:asciiTheme="majorHAnsi" w:eastAsiaTheme="majorEastAsia" w:hAnsiTheme="majorHAnsi" w:cs="B Nazanin"/>
          <w:color w:val="365F91" w:themeColor="accent1" w:themeShade="BF"/>
          <w:sz w:val="24"/>
          <w:szCs w:val="24"/>
          <w:rtl/>
        </w:rPr>
      </w:pP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فناوری اطلاعات سلامت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(</w:t>
      </w:r>
      <w:r w:rsidRPr="004C0C2A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8</w:t>
      </w: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442282" w:rsidRDefault="00442282" w:rsidP="0051197F">
      <w:pPr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181D28" w:rsidRDefault="00181D28" w:rsidP="0051197F">
      <w:pPr>
        <w:jc w:val="center"/>
        <w:rPr>
          <w:rtl/>
        </w:rPr>
      </w:pPr>
    </w:p>
    <w:p w:rsidR="004C0C2A" w:rsidRDefault="004C0C2A" w:rsidP="00907FB1">
      <w:pPr>
        <w:rPr>
          <w:rtl/>
        </w:rPr>
      </w:pPr>
    </w:p>
    <w:sectPr w:rsidR="004C0C2A" w:rsidSect="00E12345">
      <w:headerReference w:type="default" r:id="rId8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91" w:rsidRDefault="006C1591" w:rsidP="005E6F28">
      <w:pPr>
        <w:spacing w:after="0" w:line="240" w:lineRule="auto"/>
      </w:pPr>
      <w:r>
        <w:separator/>
      </w:r>
    </w:p>
  </w:endnote>
  <w:endnote w:type="continuationSeparator" w:id="0">
    <w:p w:rsidR="006C1591" w:rsidRDefault="006C1591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91" w:rsidRDefault="006C1591" w:rsidP="005E6F28">
      <w:pPr>
        <w:spacing w:after="0" w:line="240" w:lineRule="auto"/>
      </w:pPr>
      <w:r>
        <w:separator/>
      </w:r>
    </w:p>
  </w:footnote>
  <w:footnote w:type="continuationSeparator" w:id="0">
    <w:p w:rsidR="006C1591" w:rsidRDefault="006C1591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B5" w:rsidRDefault="00A72CB5" w:rsidP="005E6F28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5106200" wp14:editId="108C8381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3" name="Picture 3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2CB5" w:rsidRDefault="00A72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4C1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0617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E"/>
    <w:rsid w:val="000D3DBD"/>
    <w:rsid w:val="000D4DBD"/>
    <w:rsid w:val="000D55FD"/>
    <w:rsid w:val="000D64C3"/>
    <w:rsid w:val="000D6732"/>
    <w:rsid w:val="000D74FC"/>
    <w:rsid w:val="000D7B23"/>
    <w:rsid w:val="000D7CFC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499F"/>
    <w:rsid w:val="00105E89"/>
    <w:rsid w:val="00110AED"/>
    <w:rsid w:val="00110BA4"/>
    <w:rsid w:val="00113BA2"/>
    <w:rsid w:val="00113F0F"/>
    <w:rsid w:val="00114403"/>
    <w:rsid w:val="0011573D"/>
    <w:rsid w:val="00116BFC"/>
    <w:rsid w:val="001227B3"/>
    <w:rsid w:val="001244CD"/>
    <w:rsid w:val="001245DE"/>
    <w:rsid w:val="00126176"/>
    <w:rsid w:val="00127FC8"/>
    <w:rsid w:val="001304A5"/>
    <w:rsid w:val="00130DA9"/>
    <w:rsid w:val="00130FE1"/>
    <w:rsid w:val="0013194D"/>
    <w:rsid w:val="00133BCB"/>
    <w:rsid w:val="001350CD"/>
    <w:rsid w:val="001354E1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4872"/>
    <w:rsid w:val="00165009"/>
    <w:rsid w:val="001650BA"/>
    <w:rsid w:val="0016563F"/>
    <w:rsid w:val="00166A46"/>
    <w:rsid w:val="00174DEA"/>
    <w:rsid w:val="0017620E"/>
    <w:rsid w:val="00177714"/>
    <w:rsid w:val="00180E20"/>
    <w:rsid w:val="001810F5"/>
    <w:rsid w:val="00181D28"/>
    <w:rsid w:val="00183856"/>
    <w:rsid w:val="00184685"/>
    <w:rsid w:val="001848C0"/>
    <w:rsid w:val="00185D35"/>
    <w:rsid w:val="0018605A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3DE7"/>
    <w:rsid w:val="0019536C"/>
    <w:rsid w:val="001960F3"/>
    <w:rsid w:val="00196F2A"/>
    <w:rsid w:val="001A1D54"/>
    <w:rsid w:val="001A39EA"/>
    <w:rsid w:val="001A45CE"/>
    <w:rsid w:val="001A4A6E"/>
    <w:rsid w:val="001A677D"/>
    <w:rsid w:val="001B0803"/>
    <w:rsid w:val="001B0817"/>
    <w:rsid w:val="001B0953"/>
    <w:rsid w:val="001B2C36"/>
    <w:rsid w:val="001B38D4"/>
    <w:rsid w:val="001B513E"/>
    <w:rsid w:val="001B6396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3A61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2D9"/>
    <w:rsid w:val="001F5799"/>
    <w:rsid w:val="001F6554"/>
    <w:rsid w:val="001F7451"/>
    <w:rsid w:val="001F7767"/>
    <w:rsid w:val="002028CD"/>
    <w:rsid w:val="00203ABF"/>
    <w:rsid w:val="0020459A"/>
    <w:rsid w:val="00204EE8"/>
    <w:rsid w:val="002079C1"/>
    <w:rsid w:val="00207B64"/>
    <w:rsid w:val="00207DFA"/>
    <w:rsid w:val="00207EDB"/>
    <w:rsid w:val="00213A8B"/>
    <w:rsid w:val="00215AE7"/>
    <w:rsid w:val="00215DAF"/>
    <w:rsid w:val="00215E5F"/>
    <w:rsid w:val="00216430"/>
    <w:rsid w:val="0022096B"/>
    <w:rsid w:val="00223CA2"/>
    <w:rsid w:val="00223D78"/>
    <w:rsid w:val="0022625C"/>
    <w:rsid w:val="002273AD"/>
    <w:rsid w:val="00227EA8"/>
    <w:rsid w:val="00230752"/>
    <w:rsid w:val="00230C02"/>
    <w:rsid w:val="00232035"/>
    <w:rsid w:val="002336AA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34F"/>
    <w:rsid w:val="00250AF7"/>
    <w:rsid w:val="00250C8E"/>
    <w:rsid w:val="0025295A"/>
    <w:rsid w:val="00253113"/>
    <w:rsid w:val="00253791"/>
    <w:rsid w:val="002538A2"/>
    <w:rsid w:val="00262351"/>
    <w:rsid w:val="00262AB1"/>
    <w:rsid w:val="00263FC4"/>
    <w:rsid w:val="0026583E"/>
    <w:rsid w:val="00266A7A"/>
    <w:rsid w:val="00270B00"/>
    <w:rsid w:val="0027133D"/>
    <w:rsid w:val="00273043"/>
    <w:rsid w:val="002734FA"/>
    <w:rsid w:val="00274169"/>
    <w:rsid w:val="00275C9D"/>
    <w:rsid w:val="002801AF"/>
    <w:rsid w:val="00282222"/>
    <w:rsid w:val="00282886"/>
    <w:rsid w:val="00282C19"/>
    <w:rsid w:val="00286184"/>
    <w:rsid w:val="002872C2"/>
    <w:rsid w:val="0029026A"/>
    <w:rsid w:val="00290CF1"/>
    <w:rsid w:val="002915C6"/>
    <w:rsid w:val="00293A67"/>
    <w:rsid w:val="00293ED4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C76FB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603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0AB7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1457"/>
    <w:rsid w:val="0035547D"/>
    <w:rsid w:val="00355B67"/>
    <w:rsid w:val="00355F36"/>
    <w:rsid w:val="00360F10"/>
    <w:rsid w:val="003633C0"/>
    <w:rsid w:val="00364EFE"/>
    <w:rsid w:val="00365986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4E68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3CA4"/>
    <w:rsid w:val="003C5411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790"/>
    <w:rsid w:val="00404B9C"/>
    <w:rsid w:val="00404BC1"/>
    <w:rsid w:val="00405B30"/>
    <w:rsid w:val="004062AD"/>
    <w:rsid w:val="0041069A"/>
    <w:rsid w:val="00410CFC"/>
    <w:rsid w:val="00413789"/>
    <w:rsid w:val="00416D50"/>
    <w:rsid w:val="00420CDB"/>
    <w:rsid w:val="0042112F"/>
    <w:rsid w:val="00421797"/>
    <w:rsid w:val="00422050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705"/>
    <w:rsid w:val="00442282"/>
    <w:rsid w:val="00442F6D"/>
    <w:rsid w:val="004434A5"/>
    <w:rsid w:val="0044585B"/>
    <w:rsid w:val="004461FF"/>
    <w:rsid w:val="00447BFF"/>
    <w:rsid w:val="00447D4A"/>
    <w:rsid w:val="00453532"/>
    <w:rsid w:val="0046101D"/>
    <w:rsid w:val="00461F9B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0F2"/>
    <w:rsid w:val="004A7BB0"/>
    <w:rsid w:val="004B4687"/>
    <w:rsid w:val="004B5817"/>
    <w:rsid w:val="004B5F1F"/>
    <w:rsid w:val="004C0C2A"/>
    <w:rsid w:val="004C206C"/>
    <w:rsid w:val="004C50D3"/>
    <w:rsid w:val="004D1AEF"/>
    <w:rsid w:val="004D22C5"/>
    <w:rsid w:val="004D2761"/>
    <w:rsid w:val="004D3CC3"/>
    <w:rsid w:val="004D3D72"/>
    <w:rsid w:val="004D4180"/>
    <w:rsid w:val="004D55EA"/>
    <w:rsid w:val="004D5FA1"/>
    <w:rsid w:val="004D68DC"/>
    <w:rsid w:val="004D7299"/>
    <w:rsid w:val="004D750B"/>
    <w:rsid w:val="004D7D23"/>
    <w:rsid w:val="004E1D91"/>
    <w:rsid w:val="004E28EF"/>
    <w:rsid w:val="004E4B9A"/>
    <w:rsid w:val="004E5A9A"/>
    <w:rsid w:val="004F06F5"/>
    <w:rsid w:val="004F2701"/>
    <w:rsid w:val="004F5B60"/>
    <w:rsid w:val="004F697F"/>
    <w:rsid w:val="004F726C"/>
    <w:rsid w:val="004F7935"/>
    <w:rsid w:val="00500075"/>
    <w:rsid w:val="00501C09"/>
    <w:rsid w:val="00502C39"/>
    <w:rsid w:val="005036F4"/>
    <w:rsid w:val="005054DF"/>
    <w:rsid w:val="005102B1"/>
    <w:rsid w:val="0051136A"/>
    <w:rsid w:val="0051197F"/>
    <w:rsid w:val="0051249F"/>
    <w:rsid w:val="0051418A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42BC"/>
    <w:rsid w:val="00537AEF"/>
    <w:rsid w:val="00542BC8"/>
    <w:rsid w:val="00544110"/>
    <w:rsid w:val="005447AD"/>
    <w:rsid w:val="005458BA"/>
    <w:rsid w:val="00547A2A"/>
    <w:rsid w:val="00550607"/>
    <w:rsid w:val="00552AE3"/>
    <w:rsid w:val="0055326E"/>
    <w:rsid w:val="005541E0"/>
    <w:rsid w:val="00554EA1"/>
    <w:rsid w:val="005561EF"/>
    <w:rsid w:val="00556ECD"/>
    <w:rsid w:val="005577ED"/>
    <w:rsid w:val="0056007D"/>
    <w:rsid w:val="0056136F"/>
    <w:rsid w:val="00563622"/>
    <w:rsid w:val="00564EC1"/>
    <w:rsid w:val="005652B2"/>
    <w:rsid w:val="00566784"/>
    <w:rsid w:val="005668B2"/>
    <w:rsid w:val="00570643"/>
    <w:rsid w:val="00571D5A"/>
    <w:rsid w:val="00572A1B"/>
    <w:rsid w:val="00573014"/>
    <w:rsid w:val="00576649"/>
    <w:rsid w:val="00576A21"/>
    <w:rsid w:val="00576A6C"/>
    <w:rsid w:val="00584B2D"/>
    <w:rsid w:val="0058566C"/>
    <w:rsid w:val="0058617A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1D8D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3CC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3B06"/>
    <w:rsid w:val="00626567"/>
    <w:rsid w:val="00627566"/>
    <w:rsid w:val="0063102B"/>
    <w:rsid w:val="00633052"/>
    <w:rsid w:val="0063579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19FD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6BE"/>
    <w:rsid w:val="00667A61"/>
    <w:rsid w:val="00670C28"/>
    <w:rsid w:val="00670F73"/>
    <w:rsid w:val="00673F56"/>
    <w:rsid w:val="00674829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0BC3"/>
    <w:rsid w:val="0069193E"/>
    <w:rsid w:val="00691C0C"/>
    <w:rsid w:val="006935A6"/>
    <w:rsid w:val="006967B0"/>
    <w:rsid w:val="006A021F"/>
    <w:rsid w:val="006A0418"/>
    <w:rsid w:val="006A0C8E"/>
    <w:rsid w:val="006A0ED3"/>
    <w:rsid w:val="006A146A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591"/>
    <w:rsid w:val="006C171F"/>
    <w:rsid w:val="006C1EB6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4D77"/>
    <w:rsid w:val="006E782D"/>
    <w:rsid w:val="006E79E0"/>
    <w:rsid w:val="006F0FA2"/>
    <w:rsid w:val="006F1891"/>
    <w:rsid w:val="006F4514"/>
    <w:rsid w:val="006F546F"/>
    <w:rsid w:val="006F69E9"/>
    <w:rsid w:val="006F6BA0"/>
    <w:rsid w:val="00700CE3"/>
    <w:rsid w:val="00706709"/>
    <w:rsid w:val="00707576"/>
    <w:rsid w:val="00710FB4"/>
    <w:rsid w:val="00711B5B"/>
    <w:rsid w:val="00711B9A"/>
    <w:rsid w:val="00715238"/>
    <w:rsid w:val="0071549E"/>
    <w:rsid w:val="00716B45"/>
    <w:rsid w:val="00716EAF"/>
    <w:rsid w:val="00716F29"/>
    <w:rsid w:val="0072072B"/>
    <w:rsid w:val="0072078F"/>
    <w:rsid w:val="00722E4D"/>
    <w:rsid w:val="00723195"/>
    <w:rsid w:val="00723CAA"/>
    <w:rsid w:val="00724495"/>
    <w:rsid w:val="0072564B"/>
    <w:rsid w:val="007263C7"/>
    <w:rsid w:val="00726EB0"/>
    <w:rsid w:val="0072750F"/>
    <w:rsid w:val="007324B1"/>
    <w:rsid w:val="007347AB"/>
    <w:rsid w:val="00735F1D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3C69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6543"/>
    <w:rsid w:val="0078722F"/>
    <w:rsid w:val="00787417"/>
    <w:rsid w:val="00790402"/>
    <w:rsid w:val="007909FC"/>
    <w:rsid w:val="007913E9"/>
    <w:rsid w:val="00791FC8"/>
    <w:rsid w:val="00793339"/>
    <w:rsid w:val="0079519C"/>
    <w:rsid w:val="007A0580"/>
    <w:rsid w:val="007A0905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1046"/>
    <w:rsid w:val="007B153E"/>
    <w:rsid w:val="007B2467"/>
    <w:rsid w:val="007B2640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0B61"/>
    <w:rsid w:val="007E11CD"/>
    <w:rsid w:val="007E1BC5"/>
    <w:rsid w:val="007E5060"/>
    <w:rsid w:val="007E5EA2"/>
    <w:rsid w:val="007E5FB2"/>
    <w:rsid w:val="007E6BA1"/>
    <w:rsid w:val="007F08BC"/>
    <w:rsid w:val="007F1A2B"/>
    <w:rsid w:val="007F2E69"/>
    <w:rsid w:val="007F3672"/>
    <w:rsid w:val="007F677C"/>
    <w:rsid w:val="007F6F9D"/>
    <w:rsid w:val="007F722F"/>
    <w:rsid w:val="008012D5"/>
    <w:rsid w:val="00801B8B"/>
    <w:rsid w:val="00802C4C"/>
    <w:rsid w:val="00803C5F"/>
    <w:rsid w:val="00804242"/>
    <w:rsid w:val="008046D4"/>
    <w:rsid w:val="00805EEB"/>
    <w:rsid w:val="00810654"/>
    <w:rsid w:val="00810753"/>
    <w:rsid w:val="00812FA2"/>
    <w:rsid w:val="00813C52"/>
    <w:rsid w:val="00813D17"/>
    <w:rsid w:val="00813D48"/>
    <w:rsid w:val="0081528C"/>
    <w:rsid w:val="00817A19"/>
    <w:rsid w:val="00820340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350"/>
    <w:rsid w:val="00846523"/>
    <w:rsid w:val="00846790"/>
    <w:rsid w:val="00847ECE"/>
    <w:rsid w:val="008532AC"/>
    <w:rsid w:val="0085463F"/>
    <w:rsid w:val="00854940"/>
    <w:rsid w:val="00855A8F"/>
    <w:rsid w:val="008625DB"/>
    <w:rsid w:val="00862F91"/>
    <w:rsid w:val="00863FA2"/>
    <w:rsid w:val="00864254"/>
    <w:rsid w:val="00865166"/>
    <w:rsid w:val="0087132C"/>
    <w:rsid w:val="00872311"/>
    <w:rsid w:val="00873068"/>
    <w:rsid w:val="00873F4D"/>
    <w:rsid w:val="00875D2F"/>
    <w:rsid w:val="00880837"/>
    <w:rsid w:val="008831FD"/>
    <w:rsid w:val="00883ACF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C0D3A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4674"/>
    <w:rsid w:val="008F5085"/>
    <w:rsid w:val="008F50CA"/>
    <w:rsid w:val="008F5626"/>
    <w:rsid w:val="009040DE"/>
    <w:rsid w:val="00904DBF"/>
    <w:rsid w:val="00905450"/>
    <w:rsid w:val="00905C15"/>
    <w:rsid w:val="00907FB1"/>
    <w:rsid w:val="009101E7"/>
    <w:rsid w:val="00911894"/>
    <w:rsid w:val="009124F4"/>
    <w:rsid w:val="00912A3B"/>
    <w:rsid w:val="00913CCB"/>
    <w:rsid w:val="00914338"/>
    <w:rsid w:val="00915684"/>
    <w:rsid w:val="00916FEA"/>
    <w:rsid w:val="00917293"/>
    <w:rsid w:val="00917378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1CD2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553AF"/>
    <w:rsid w:val="00960A30"/>
    <w:rsid w:val="00960F15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24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365C"/>
    <w:rsid w:val="009B6350"/>
    <w:rsid w:val="009C2540"/>
    <w:rsid w:val="009C2ADA"/>
    <w:rsid w:val="009C2DE5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46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2FA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41C3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47AF7"/>
    <w:rsid w:val="00A5045C"/>
    <w:rsid w:val="00A51851"/>
    <w:rsid w:val="00A5425F"/>
    <w:rsid w:val="00A55714"/>
    <w:rsid w:val="00A562B8"/>
    <w:rsid w:val="00A56F7C"/>
    <w:rsid w:val="00A63A03"/>
    <w:rsid w:val="00A668A1"/>
    <w:rsid w:val="00A67076"/>
    <w:rsid w:val="00A67CA5"/>
    <w:rsid w:val="00A7066B"/>
    <w:rsid w:val="00A72A57"/>
    <w:rsid w:val="00A72CB5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6BC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4437"/>
    <w:rsid w:val="00AF5A5E"/>
    <w:rsid w:val="00AF63E2"/>
    <w:rsid w:val="00AF68D6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4E0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5307"/>
    <w:rsid w:val="00B856A9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49C4"/>
    <w:rsid w:val="00BA5370"/>
    <w:rsid w:val="00BA5A52"/>
    <w:rsid w:val="00BA600F"/>
    <w:rsid w:val="00BA774B"/>
    <w:rsid w:val="00BB0747"/>
    <w:rsid w:val="00BB0885"/>
    <w:rsid w:val="00BB0BF8"/>
    <w:rsid w:val="00BB0BF9"/>
    <w:rsid w:val="00BB0CDB"/>
    <w:rsid w:val="00BB231D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7E4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99C"/>
    <w:rsid w:val="00C10B58"/>
    <w:rsid w:val="00C10C53"/>
    <w:rsid w:val="00C10C63"/>
    <w:rsid w:val="00C11184"/>
    <w:rsid w:val="00C11F61"/>
    <w:rsid w:val="00C130BC"/>
    <w:rsid w:val="00C17C22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56CB5"/>
    <w:rsid w:val="00C6141E"/>
    <w:rsid w:val="00C61607"/>
    <w:rsid w:val="00C6356B"/>
    <w:rsid w:val="00C64B6D"/>
    <w:rsid w:val="00C6563F"/>
    <w:rsid w:val="00C706B8"/>
    <w:rsid w:val="00C71FC0"/>
    <w:rsid w:val="00C72E8B"/>
    <w:rsid w:val="00C744F4"/>
    <w:rsid w:val="00C753EE"/>
    <w:rsid w:val="00C77414"/>
    <w:rsid w:val="00C81E2A"/>
    <w:rsid w:val="00C82B07"/>
    <w:rsid w:val="00C843F5"/>
    <w:rsid w:val="00C875A6"/>
    <w:rsid w:val="00C87CC4"/>
    <w:rsid w:val="00C90C4B"/>
    <w:rsid w:val="00C925B9"/>
    <w:rsid w:val="00C93B72"/>
    <w:rsid w:val="00C949EA"/>
    <w:rsid w:val="00C953F3"/>
    <w:rsid w:val="00C9546A"/>
    <w:rsid w:val="00C95758"/>
    <w:rsid w:val="00C9710A"/>
    <w:rsid w:val="00C97B0D"/>
    <w:rsid w:val="00CA05B9"/>
    <w:rsid w:val="00CA0E98"/>
    <w:rsid w:val="00CA38F1"/>
    <w:rsid w:val="00CA5B99"/>
    <w:rsid w:val="00CA64AF"/>
    <w:rsid w:val="00CA688D"/>
    <w:rsid w:val="00CA781A"/>
    <w:rsid w:val="00CB16AD"/>
    <w:rsid w:val="00CB2042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11C5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5F87"/>
    <w:rsid w:val="00CE6D67"/>
    <w:rsid w:val="00CE728F"/>
    <w:rsid w:val="00CF05AB"/>
    <w:rsid w:val="00CF08D6"/>
    <w:rsid w:val="00CF11A9"/>
    <w:rsid w:val="00CF26AB"/>
    <w:rsid w:val="00CF39FC"/>
    <w:rsid w:val="00CF3CEE"/>
    <w:rsid w:val="00CF4008"/>
    <w:rsid w:val="00CF6FBD"/>
    <w:rsid w:val="00D001F0"/>
    <w:rsid w:val="00D02182"/>
    <w:rsid w:val="00D044C6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2AA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3A18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B85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A7F37"/>
    <w:rsid w:val="00DB1DBC"/>
    <w:rsid w:val="00DB21D0"/>
    <w:rsid w:val="00DB2258"/>
    <w:rsid w:val="00DB3456"/>
    <w:rsid w:val="00DB3A61"/>
    <w:rsid w:val="00DB5FCE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4AC4"/>
    <w:rsid w:val="00DD51D9"/>
    <w:rsid w:val="00DD546B"/>
    <w:rsid w:val="00DE0F50"/>
    <w:rsid w:val="00DE1630"/>
    <w:rsid w:val="00DE2320"/>
    <w:rsid w:val="00DE24E2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9C1"/>
    <w:rsid w:val="00E27AD8"/>
    <w:rsid w:val="00E3017C"/>
    <w:rsid w:val="00E30933"/>
    <w:rsid w:val="00E313F2"/>
    <w:rsid w:val="00E32E00"/>
    <w:rsid w:val="00E3562E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67BB"/>
    <w:rsid w:val="00E77A2B"/>
    <w:rsid w:val="00E77EE3"/>
    <w:rsid w:val="00E80848"/>
    <w:rsid w:val="00E814E5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97D08"/>
    <w:rsid w:val="00EA1366"/>
    <w:rsid w:val="00EA169B"/>
    <w:rsid w:val="00EA44F4"/>
    <w:rsid w:val="00EA569F"/>
    <w:rsid w:val="00EA6AF4"/>
    <w:rsid w:val="00EA75F8"/>
    <w:rsid w:val="00EA7EF3"/>
    <w:rsid w:val="00EB288F"/>
    <w:rsid w:val="00EB2A68"/>
    <w:rsid w:val="00EB62E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67E3"/>
    <w:rsid w:val="00F17B75"/>
    <w:rsid w:val="00F20913"/>
    <w:rsid w:val="00F20B1F"/>
    <w:rsid w:val="00F20C5E"/>
    <w:rsid w:val="00F23101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37C7A"/>
    <w:rsid w:val="00F40C05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67C94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0A6"/>
    <w:rsid w:val="00FA3CD4"/>
    <w:rsid w:val="00FA3F4D"/>
    <w:rsid w:val="00FA465C"/>
    <w:rsid w:val="00FA4796"/>
    <w:rsid w:val="00FA4B4C"/>
    <w:rsid w:val="00FA4E9E"/>
    <w:rsid w:val="00FA5E47"/>
    <w:rsid w:val="00FA5F9D"/>
    <w:rsid w:val="00FA73C1"/>
    <w:rsid w:val="00FB174D"/>
    <w:rsid w:val="00FB2464"/>
    <w:rsid w:val="00FB36E7"/>
    <w:rsid w:val="00FB3CAD"/>
    <w:rsid w:val="00FB6255"/>
    <w:rsid w:val="00FB785B"/>
    <w:rsid w:val="00FC06E7"/>
    <w:rsid w:val="00FC07D4"/>
    <w:rsid w:val="00FC08AA"/>
    <w:rsid w:val="00FC24A0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9512"/>
  <w15:docId w15:val="{6BCA03C7-E15F-4D8F-88F8-FBB099D4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28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05CB-83EE-4CBD-BD80-39A52235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1101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 Abbasi</cp:lastModifiedBy>
  <cp:revision>141</cp:revision>
  <cp:lastPrinted>2024-08-20T05:11:00Z</cp:lastPrinted>
  <dcterms:created xsi:type="dcterms:W3CDTF">2024-08-20T04:40:00Z</dcterms:created>
  <dcterms:modified xsi:type="dcterms:W3CDTF">2025-07-20T05:49:00Z</dcterms:modified>
</cp:coreProperties>
</file>